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4135" w14:textId="77777777" w:rsidR="007C0D29" w:rsidRPr="0025267A" w:rsidRDefault="00BA3805" w:rsidP="00C755A2">
      <w:pPr>
        <w:pStyle w:val="Titel"/>
        <w:spacing w:before="1320"/>
        <w:rPr>
          <w:color w:val="EA5B0C" w:themeColor="accent6"/>
        </w:rPr>
      </w:pPr>
      <w:r w:rsidRPr="0025267A">
        <w:rPr>
          <w:color w:val="EA5B0C" w:themeColor="accent6"/>
        </w:rPr>
        <w:t>Aanmelding  observatie</w:t>
      </w:r>
    </w:p>
    <w:p w14:paraId="0181652D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color w:val="524E9C"/>
          <w:sz w:val="18"/>
          <w:szCs w:val="18"/>
          <w:lang w:eastAsia="nl-NL"/>
        </w:rPr>
      </w:pPr>
    </w:p>
    <w:p w14:paraId="5C13176F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 w:val="32"/>
          <w:szCs w:val="32"/>
          <w:lang w:eastAsia="nl-NL"/>
        </w:rPr>
        <w:t>Formulier bestemd voor ouder(s) / verzorger(s) en school </w:t>
      </w:r>
    </w:p>
    <w:p w14:paraId="6376DDFB" w14:textId="77777777" w:rsidR="00BA3805" w:rsidRDefault="00BA3805" w:rsidP="00BA3805">
      <w:pPr>
        <w:spacing w:line="240" w:lineRule="auto"/>
        <w:ind w:left="156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</w:p>
    <w:p w14:paraId="622ED7A0" w14:textId="77777777" w:rsidR="00BA3805" w:rsidRDefault="00BA3805" w:rsidP="00BA3805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  <w:r w:rsidRPr="00BA3805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Gegevens school </w:t>
      </w:r>
    </w:p>
    <w:p w14:paraId="3A12EF1D" w14:textId="77777777" w:rsidR="00BA3805" w:rsidRPr="00BA3805" w:rsidRDefault="00BA3805" w:rsidP="00BA3805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205"/>
      </w:tblGrid>
      <w:tr w:rsidR="00BA3805" w:rsidRPr="00BA3805" w14:paraId="536A7ED4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036C0B26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Naam school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62F45B96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2A518EAD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37907617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Adres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3C0F197C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0BD4443C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15DB5A84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Postcode en plaats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1B2C415D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2D8C6FA8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694A7528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Naam leerkracht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687D64AF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09DE870E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7FA450F3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Groep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5DC28112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4AD822CA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38EFCCB3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Groepsverloop leerling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628CB3BC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47A85FE2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60BB8403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E-mailadres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14C43EC2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2F34AD4E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21733EEA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Naam intern begeleider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5D415A5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324C5C29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12E9450F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Telefoon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1A0AFB03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40FD898C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367861F8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E-mailadres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43532F1A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  <w:p w14:paraId="6942C146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</w:tbl>
    <w:p w14:paraId="5992A802" w14:textId="77777777" w:rsidR="00BA3805" w:rsidRDefault="00BA3805" w:rsidP="00BA3805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</w:p>
    <w:p w14:paraId="6A4440FF" w14:textId="77777777" w:rsidR="00BA3805" w:rsidRDefault="00BA3805" w:rsidP="00BA3805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  <w:r w:rsidRPr="00BA3805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Gegevens kind </w:t>
      </w:r>
    </w:p>
    <w:p w14:paraId="577E6288" w14:textId="77777777" w:rsidR="00BA3805" w:rsidRPr="00BA3805" w:rsidRDefault="00BA3805" w:rsidP="00BA3805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205"/>
      </w:tblGrid>
      <w:tr w:rsidR="00BA3805" w:rsidRPr="00BA3805" w14:paraId="61E99ED9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2696EAD4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Naam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06BB7E51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3E76E962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5A7FD83A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Geboortedatum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75970A66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7FCA62BF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72E43807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Geslacht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3846662B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​​</w:t>
            </w:r>
            <w:r w:rsidRPr="00BA3805">
              <w:rPr>
                <w:rFonts w:ascii="MS Gothic" w:eastAsia="MS Gothic" w:hAnsi="MS Gothic" w:cs="Times New Roman" w:hint="eastAsia"/>
                <w:sz w:val="24"/>
                <w:lang w:eastAsia="nl-NL"/>
              </w:rPr>
              <w:t>☐</w:t>
            </w: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</w:t>
            </w: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 xml:space="preserve"> Jongen</w:t>
            </w: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 xml:space="preserve"> </w:t>
            </w: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</w:t>
            </w:r>
            <w:r w:rsidRPr="00BA3805">
              <w:rPr>
                <w:rFonts w:ascii="MS Gothic" w:eastAsia="MS Gothic" w:hAnsi="MS Gothic" w:cs="Times New Roman" w:hint="eastAsia"/>
                <w:sz w:val="24"/>
                <w:lang w:eastAsia="nl-NL"/>
              </w:rPr>
              <w:t>☐</w:t>
            </w: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</w:t>
            </w: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 xml:space="preserve"> Meisje </w:t>
            </w:r>
          </w:p>
        </w:tc>
      </w:tr>
      <w:tr w:rsidR="00BA3805" w:rsidRPr="00BA3805" w14:paraId="4843C3CA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123B4581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Naam ouder / verzorger 1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06E6331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3CE266A9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6ABAF791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Adres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21B8780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64327817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5489365D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lastRenderedPageBreak/>
              <w:t>Postcode en plaats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2EF766E0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04B8DEC9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7F35E697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Telefoonnummer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51DC1FB2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1531ECB5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434786CF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E-mailadres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2A0B791C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4CA1B1B5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3752A4CF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Ouderlijk gezag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788976DB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​​</w:t>
            </w:r>
            <w:r w:rsidRPr="00BA3805">
              <w:rPr>
                <w:rFonts w:ascii="MS Gothic" w:eastAsia="MS Gothic" w:hAnsi="MS Gothic" w:cs="Times New Roman" w:hint="eastAsia"/>
                <w:sz w:val="24"/>
                <w:lang w:eastAsia="nl-NL"/>
              </w:rPr>
              <w:t>☐</w:t>
            </w: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</w:t>
            </w: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 xml:space="preserve"> Ja</w:t>
            </w: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 xml:space="preserve"> </w:t>
            </w: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</w:t>
            </w:r>
            <w:r w:rsidRPr="00BA3805">
              <w:rPr>
                <w:rFonts w:ascii="MS Gothic" w:eastAsia="MS Gothic" w:hAnsi="MS Gothic" w:cs="Times New Roman" w:hint="eastAsia"/>
                <w:sz w:val="24"/>
                <w:lang w:eastAsia="nl-NL"/>
              </w:rPr>
              <w:t>☐</w:t>
            </w: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</w:t>
            </w: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 xml:space="preserve"> Nee </w:t>
            </w:r>
          </w:p>
        </w:tc>
      </w:tr>
      <w:tr w:rsidR="00BA3805" w:rsidRPr="00BA3805" w14:paraId="6C659192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722B5A39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Naam ouder / verzorger 2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04312503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034228F5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0F8E71B2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 xml:space="preserve">Adres </w:t>
            </w:r>
            <w:r w:rsidRPr="00BA3805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(alleen als anders dan ouder 1)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66AC839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2DFF5ECB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1C29E957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Postcode en plaats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0EE97A24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3CA6108A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38E44F90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Telefoonnummer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29CD1B89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3863F7DD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49D559B2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E-mailadres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18DEDA28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> </w:t>
            </w:r>
          </w:p>
        </w:tc>
      </w:tr>
      <w:tr w:rsidR="00BA3805" w:rsidRPr="00BA3805" w14:paraId="69E74585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6E28B020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Ouderlijk gezag?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29F9A979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​​</w:t>
            </w:r>
            <w:r w:rsidRPr="00BA3805">
              <w:rPr>
                <w:rFonts w:ascii="MS Gothic" w:eastAsia="MS Gothic" w:hAnsi="MS Gothic" w:cs="Times New Roman" w:hint="eastAsia"/>
                <w:sz w:val="24"/>
                <w:lang w:eastAsia="nl-NL"/>
              </w:rPr>
              <w:t>☐</w:t>
            </w: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</w:t>
            </w: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 xml:space="preserve"> Ja</w:t>
            </w:r>
            <w:r w:rsidRPr="00BA3805">
              <w:rPr>
                <w:rFonts w:ascii="Arial" w:eastAsia="Times New Roman" w:hAnsi="Arial" w:cs="Arial"/>
                <w:sz w:val="24"/>
                <w:lang w:eastAsia="nl-NL"/>
              </w:rPr>
              <w:t xml:space="preserve"> </w:t>
            </w: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</w:t>
            </w:r>
            <w:r w:rsidRPr="00BA3805">
              <w:rPr>
                <w:rFonts w:ascii="MS Gothic" w:eastAsia="MS Gothic" w:hAnsi="MS Gothic" w:cs="Times New Roman" w:hint="eastAsia"/>
                <w:sz w:val="24"/>
                <w:lang w:eastAsia="nl-NL"/>
              </w:rPr>
              <w:t>☐</w:t>
            </w:r>
            <w:r w:rsidRPr="00BA3805">
              <w:rPr>
                <w:rFonts w:ascii="Calibri" w:eastAsia="Times New Roman" w:hAnsi="Calibri" w:cs="Calibri"/>
                <w:sz w:val="24"/>
                <w:lang w:eastAsia="nl-NL"/>
              </w:rPr>
              <w:t>​</w:t>
            </w: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 xml:space="preserve"> Nee </w:t>
            </w:r>
          </w:p>
        </w:tc>
      </w:tr>
    </w:tbl>
    <w:p w14:paraId="6862F2DB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 </w:t>
      </w:r>
    </w:p>
    <w:p w14:paraId="370B98D8" w14:textId="77777777" w:rsidR="00BA3805" w:rsidRPr="00BA3805" w:rsidRDefault="00BA3805" w:rsidP="00BA3805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  <w:r w:rsidRPr="00BA3805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Indien van toepassing</w:t>
      </w:r>
    </w:p>
    <w:p w14:paraId="52F375C7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205"/>
      </w:tblGrid>
      <w:tr w:rsidR="00BA3805" w:rsidRPr="00BA3805" w14:paraId="5A8C03F2" w14:textId="77777777" w:rsidTr="00BA3805">
        <w:trPr>
          <w:trHeight w:val="45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60FA2EE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Uw kind is in Nederland sinds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78E73FEB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65156520" w14:textId="77777777" w:rsidTr="00BA3805">
        <w:trPr>
          <w:trHeight w:val="675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48803235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Waar heeft uw kind gewoond voordat het in Nederland kwam?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7912E62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4FAA0EC1" w14:textId="77777777" w:rsidTr="00BA3805">
        <w:trPr>
          <w:trHeight w:val="675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00D5648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Welke taal spreekt u thuis met uw kind? </w:t>
            </w:r>
          </w:p>
        </w:tc>
        <w:tc>
          <w:tcPr>
            <w:tcW w:w="520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157F4C98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</w:tbl>
    <w:p w14:paraId="4A04D58C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205"/>
      </w:tblGrid>
      <w:tr w:rsidR="00BA3805" w:rsidRPr="00BA3805" w14:paraId="62ECF6C0" w14:textId="77777777" w:rsidTr="00BA3805">
        <w:trPr>
          <w:trHeight w:val="675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36812C55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Is uw kind eerder geobserveerd, onderzocht en/of behandeld? Zo ja, wanneer? </w:t>
            </w:r>
          </w:p>
          <w:p w14:paraId="148E95D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  <w:tc>
          <w:tcPr>
            <w:tcW w:w="5220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3D182916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6AEFE36B" w14:textId="77777777" w:rsidTr="00BA3805">
        <w:trPr>
          <w:trHeight w:val="675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37C301B6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Bij welke instelling? Door wie? </w:t>
            </w:r>
          </w:p>
        </w:tc>
        <w:tc>
          <w:tcPr>
            <w:tcW w:w="5220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4F25746A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375B0AD7" w14:textId="77777777" w:rsidTr="00BA3805">
        <w:trPr>
          <w:trHeight w:val="1665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0FF462B4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Reden van observatie/ onderzoek/behandeling? </w:t>
            </w:r>
          </w:p>
        </w:tc>
        <w:tc>
          <w:tcPr>
            <w:tcW w:w="5220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2D7B5D59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  <w:p w14:paraId="70B8DD85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  <w:p w14:paraId="7F172E60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6D700BAA" w14:textId="77777777" w:rsidTr="00BA3805">
        <w:trPr>
          <w:trHeight w:val="1980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3ABBBE96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lastRenderedPageBreak/>
              <w:t>Resultaat van observatie/onderzoek/behandeling?  </w:t>
            </w:r>
          </w:p>
          <w:p w14:paraId="4F8B4A39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  <w:tc>
          <w:tcPr>
            <w:tcW w:w="5220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2DAB3C5B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  <w:p w14:paraId="1D374C1F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758F8969" w14:textId="77777777" w:rsidTr="00BA3805">
        <w:trPr>
          <w:trHeight w:val="675"/>
        </w:trPr>
        <w:tc>
          <w:tcPr>
            <w:tcW w:w="3285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auto"/>
            <w:hideMark/>
          </w:tcPr>
          <w:p w14:paraId="7E7C60C1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Heeft uw kind logopedie? Fysiotherapie? Zo ja, sinds wanneer? </w:t>
            </w:r>
          </w:p>
        </w:tc>
        <w:tc>
          <w:tcPr>
            <w:tcW w:w="5220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FFFFFF"/>
            <w:hideMark/>
          </w:tcPr>
          <w:p w14:paraId="0498D0D1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</w:tbl>
    <w:p w14:paraId="1E9776C9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p w14:paraId="33B4B764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b/>
          <w:bCs/>
          <w:sz w:val="28"/>
          <w:szCs w:val="28"/>
          <w:lang w:val="en-US" w:eastAsia="nl-NL"/>
        </w:rPr>
        <w:t>Reden van aanmelding</w:t>
      </w:r>
    </w:p>
    <w:p w14:paraId="36EC3DE9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Waarom wordt uw kind/leerling aangemeld? </w:t>
      </w:r>
    </w:p>
    <w:p w14:paraId="200FF188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i/>
          <w:iCs/>
          <w:szCs w:val="19"/>
          <w:lang w:eastAsia="nl-NL"/>
        </w:rPr>
        <w:t>Denk hierbij aan leerontwikkeling, werkhouding, sociaal-emotioneel, gedrag enz.</w:t>
      </w: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p w14:paraId="1EB1B8BD" w14:textId="77777777" w:rsidR="007278FD" w:rsidRDefault="007278FD" w:rsidP="00BA3805">
      <w:pPr>
        <w:spacing w:line="240" w:lineRule="auto"/>
        <w:textAlignment w:val="baseline"/>
        <w:rPr>
          <w:rFonts w:ascii="Arial" w:eastAsia="Times New Roman" w:hAnsi="Arial" w:cs="Arial"/>
          <w:szCs w:val="19"/>
          <w:lang w:eastAsia="nl-NL"/>
        </w:rPr>
      </w:pP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88"/>
      </w:tblGrid>
      <w:tr w:rsidR="007278FD" w14:paraId="2752A9F9" w14:textId="77777777" w:rsidTr="00AE5671">
        <w:trPr>
          <w:trHeight w:val="1342"/>
        </w:trPr>
        <w:tc>
          <w:tcPr>
            <w:tcW w:w="8488" w:type="dxa"/>
          </w:tcPr>
          <w:p w14:paraId="2308E555" w14:textId="77777777" w:rsidR="007278FD" w:rsidRDefault="007278FD" w:rsidP="00BA3805">
            <w:pPr>
              <w:spacing w:line="240" w:lineRule="auto"/>
              <w:textAlignment w:val="baseline"/>
              <w:rPr>
                <w:rFonts w:ascii="Arial" w:eastAsia="Times New Roman" w:hAnsi="Arial" w:cs="Arial"/>
                <w:szCs w:val="19"/>
                <w:lang w:eastAsia="nl-NL"/>
              </w:rPr>
            </w:pPr>
          </w:p>
        </w:tc>
      </w:tr>
    </w:tbl>
    <w:p w14:paraId="294F82DC" w14:textId="77777777" w:rsidR="00BA3805" w:rsidRDefault="00BA3805" w:rsidP="00BA3805">
      <w:pPr>
        <w:spacing w:line="240" w:lineRule="auto"/>
        <w:textAlignment w:val="baseline"/>
        <w:rPr>
          <w:rFonts w:ascii="Arial" w:eastAsia="Times New Roman" w:hAnsi="Arial" w:cs="Arial"/>
          <w:szCs w:val="19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p w14:paraId="6A5BFDBF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Gezamenlijke hulpvraag van school en ouders </w:t>
      </w:r>
    </w:p>
    <w:p w14:paraId="662281B2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88"/>
      </w:tblGrid>
      <w:tr w:rsidR="007278FD" w14:paraId="4024387E" w14:textId="77777777" w:rsidTr="00AE5671">
        <w:trPr>
          <w:trHeight w:val="1455"/>
        </w:trPr>
        <w:tc>
          <w:tcPr>
            <w:tcW w:w="8488" w:type="dxa"/>
          </w:tcPr>
          <w:p w14:paraId="54D6666D" w14:textId="77777777" w:rsidR="007278FD" w:rsidRDefault="00BA3805" w:rsidP="00BA3805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</w:tbl>
    <w:p w14:paraId="48980BE5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0C0D2D08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p w14:paraId="70854167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Wat zijn de sterke en positieve kanten van uw kind/leerling?  </w:t>
      </w:r>
    </w:p>
    <w:p w14:paraId="432B00C8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p w14:paraId="63C9D5F1" w14:textId="77777777" w:rsidR="007278FD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88"/>
      </w:tblGrid>
      <w:tr w:rsidR="007278FD" w14:paraId="081A9C90" w14:textId="77777777" w:rsidTr="00AE5671">
        <w:trPr>
          <w:trHeight w:val="1922"/>
        </w:trPr>
        <w:tc>
          <w:tcPr>
            <w:tcW w:w="8488" w:type="dxa"/>
          </w:tcPr>
          <w:p w14:paraId="51215DDC" w14:textId="77777777" w:rsidR="007278FD" w:rsidRDefault="007278FD" w:rsidP="00BA3805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</w:tbl>
    <w:p w14:paraId="7FF4F967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7410F45A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Segoe UI" w:eastAsia="Times New Roman" w:hAnsi="Segoe UI" w:cs="Segoe UI"/>
          <w:sz w:val="18"/>
          <w:szCs w:val="18"/>
          <w:lang w:eastAsia="nl-NL"/>
        </w:rPr>
        <w:t> </w:t>
      </w:r>
    </w:p>
    <w:p w14:paraId="497B1E5A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Gaat uw kind/leerling graag naar school? Waarom wel/niet?  </w:t>
      </w:r>
    </w:p>
    <w:p w14:paraId="13482DB4" w14:textId="77777777" w:rsidR="00BA3805" w:rsidRDefault="00BA3805" w:rsidP="00BA3805">
      <w:pPr>
        <w:spacing w:line="240" w:lineRule="auto"/>
        <w:textAlignment w:val="baseline"/>
        <w:rPr>
          <w:rFonts w:ascii="Arial" w:eastAsia="Times New Roman" w:hAnsi="Arial" w:cs="Arial"/>
          <w:szCs w:val="19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88"/>
      </w:tblGrid>
      <w:tr w:rsidR="007278FD" w14:paraId="5AFE5316" w14:textId="77777777" w:rsidTr="00AE5671">
        <w:trPr>
          <w:trHeight w:val="1674"/>
        </w:trPr>
        <w:tc>
          <w:tcPr>
            <w:tcW w:w="8488" w:type="dxa"/>
          </w:tcPr>
          <w:p w14:paraId="530DFF0C" w14:textId="77777777" w:rsidR="007278FD" w:rsidRDefault="007278FD" w:rsidP="00BA3805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</w:tbl>
    <w:p w14:paraId="69C66A20" w14:textId="77777777" w:rsidR="007278FD" w:rsidRPr="00BA3805" w:rsidRDefault="007278FD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7BE2467B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lastRenderedPageBreak/>
        <w:t> </w:t>
      </w:r>
      <w:r w:rsidRPr="00BA3805">
        <w:rPr>
          <w:rFonts w:ascii="Segoe UI" w:eastAsia="Times New Roman" w:hAnsi="Segoe UI" w:cs="Segoe UI"/>
          <w:sz w:val="18"/>
          <w:szCs w:val="18"/>
          <w:lang w:eastAsia="nl-NL"/>
        </w:rPr>
        <w:t> </w:t>
      </w:r>
      <w:r w:rsidRPr="00BA3805"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  <w:t> </w:t>
      </w:r>
      <w:r w:rsidRPr="00BA3805">
        <w:rPr>
          <w:rFonts w:ascii="Arial" w:eastAsia="Times New Roman" w:hAnsi="Arial" w:cs="Arial"/>
          <w:szCs w:val="19"/>
          <w:lang w:eastAsia="nl-NL"/>
        </w:rPr>
        <w:t>Overige relevante informatie en opmerkingen  </w:t>
      </w:r>
    </w:p>
    <w:p w14:paraId="32B6DC5D" w14:textId="77777777" w:rsidR="00BA3805" w:rsidRDefault="00BA3805" w:rsidP="00BA3805">
      <w:pPr>
        <w:spacing w:line="240" w:lineRule="auto"/>
        <w:textAlignment w:val="baseline"/>
        <w:rPr>
          <w:rFonts w:ascii="Arial" w:eastAsia="Times New Roman" w:hAnsi="Arial" w:cs="Arial"/>
          <w:szCs w:val="19"/>
          <w:lang w:eastAsia="nl-NL"/>
        </w:rPr>
      </w:pPr>
      <w:r w:rsidRPr="00BA3805">
        <w:rPr>
          <w:rFonts w:ascii="Arial" w:eastAsia="Times New Roman" w:hAnsi="Arial" w:cs="Arial"/>
          <w:i/>
          <w:iCs/>
          <w:szCs w:val="19"/>
          <w:lang w:eastAsia="nl-NL"/>
        </w:rPr>
        <w:t>Hier kunt u aangeven welke informatie u verder nog meer van belang vindt en/of welke vragen u nog heeft.</w:t>
      </w:r>
      <w:r w:rsidRPr="00BA3805">
        <w:rPr>
          <w:rFonts w:ascii="Arial" w:eastAsia="Times New Roman" w:hAnsi="Arial" w:cs="Arial"/>
          <w:szCs w:val="19"/>
          <w:lang w:eastAsia="nl-NL"/>
        </w:rPr>
        <w:t>  </w:t>
      </w:r>
    </w:p>
    <w:p w14:paraId="2C30A30B" w14:textId="77777777" w:rsidR="007278FD" w:rsidRDefault="007278FD" w:rsidP="00BA3805">
      <w:pPr>
        <w:spacing w:line="240" w:lineRule="auto"/>
        <w:textAlignment w:val="baseline"/>
        <w:rPr>
          <w:rFonts w:ascii="Arial" w:eastAsia="Times New Roman" w:hAnsi="Arial" w:cs="Arial"/>
          <w:szCs w:val="19"/>
          <w:lang w:eastAsia="nl-NL"/>
        </w:rPr>
      </w:pP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88"/>
      </w:tblGrid>
      <w:tr w:rsidR="007278FD" w14:paraId="4C53B29D" w14:textId="77777777" w:rsidTr="00AE5671">
        <w:trPr>
          <w:trHeight w:val="1496"/>
        </w:trPr>
        <w:tc>
          <w:tcPr>
            <w:tcW w:w="8488" w:type="dxa"/>
          </w:tcPr>
          <w:p w14:paraId="60EBACDE" w14:textId="77777777" w:rsidR="007278FD" w:rsidRPr="00AE5671" w:rsidRDefault="007278FD" w:rsidP="00BA3805">
            <w:pPr>
              <w:spacing w:line="240" w:lineRule="auto"/>
              <w:textAlignment w:val="baseline"/>
              <w:rPr>
                <w:rFonts w:ascii="Arial" w:eastAsia="Times New Roman" w:hAnsi="Arial" w:cs="Arial"/>
                <w:szCs w:val="19"/>
                <w:lang w:eastAsia="nl-NL"/>
              </w:rPr>
            </w:pPr>
          </w:p>
        </w:tc>
      </w:tr>
    </w:tbl>
    <w:p w14:paraId="41F81570" w14:textId="77777777" w:rsidR="007278FD" w:rsidRPr="00BA3805" w:rsidRDefault="007278FD" w:rsidP="00BA3805">
      <w:pPr>
        <w:spacing w:line="240" w:lineRule="auto"/>
        <w:textAlignment w:val="baseline"/>
        <w:rPr>
          <w:rFonts w:ascii="Arial" w:eastAsia="Times New Roman" w:hAnsi="Arial" w:cs="Arial"/>
          <w:i/>
          <w:iCs/>
          <w:szCs w:val="19"/>
          <w:lang w:eastAsia="nl-NL"/>
        </w:rPr>
      </w:pPr>
    </w:p>
    <w:p w14:paraId="655B52CF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color w:val="000000"/>
          <w:szCs w:val="19"/>
          <w:lang w:eastAsia="nl-NL"/>
        </w:rPr>
        <w:t>  </w:t>
      </w:r>
    </w:p>
    <w:p w14:paraId="7B84C954" w14:textId="77777777" w:rsidR="00BA3805" w:rsidRPr="00BA3805" w:rsidRDefault="00BA3805" w:rsidP="007278FD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  <w:r w:rsidRPr="00BA3805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Toevoegen van extra informatie bij de gezamenlijke </w:t>
      </w:r>
      <w:r w:rsidRPr="00BA3805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br/>
        <w:t>           hulpvraag </w:t>
      </w:r>
    </w:p>
    <w:p w14:paraId="302C9E91" w14:textId="77777777" w:rsidR="00BA3805" w:rsidRPr="00BA3805" w:rsidRDefault="00BA3805" w:rsidP="00BA3805">
      <w:pPr>
        <w:numPr>
          <w:ilvl w:val="0"/>
          <w:numId w:val="18"/>
        </w:numPr>
        <w:spacing w:line="240" w:lineRule="auto"/>
        <w:ind w:left="1080" w:firstLine="0"/>
        <w:textAlignment w:val="baseline"/>
        <w:rPr>
          <w:rFonts w:ascii="Arial" w:eastAsia="Times New Roman" w:hAnsi="Arial" w:cs="Arial"/>
          <w:szCs w:val="19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CITO uitdraai </w:t>
      </w:r>
    </w:p>
    <w:p w14:paraId="3ACBEEAD" w14:textId="77777777" w:rsidR="00BA3805" w:rsidRPr="00BA3805" w:rsidRDefault="00BA3805" w:rsidP="00BA3805">
      <w:pPr>
        <w:numPr>
          <w:ilvl w:val="0"/>
          <w:numId w:val="18"/>
        </w:numPr>
        <w:spacing w:line="240" w:lineRule="auto"/>
        <w:ind w:left="1080" w:firstLine="0"/>
        <w:textAlignment w:val="baseline"/>
        <w:rPr>
          <w:rFonts w:ascii="Arial" w:eastAsia="Times New Roman" w:hAnsi="Arial" w:cs="Arial"/>
          <w:szCs w:val="19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Optioneel: Handelingsplan </w:t>
      </w:r>
    </w:p>
    <w:p w14:paraId="3C90400F" w14:textId="77777777" w:rsidR="00BA3805" w:rsidRPr="00BA3805" w:rsidRDefault="00BA3805" w:rsidP="00BA3805">
      <w:pPr>
        <w:numPr>
          <w:ilvl w:val="0"/>
          <w:numId w:val="18"/>
        </w:numPr>
        <w:spacing w:line="240" w:lineRule="auto"/>
        <w:ind w:left="1080" w:firstLine="0"/>
        <w:textAlignment w:val="baseline"/>
        <w:rPr>
          <w:rFonts w:ascii="Arial" w:eastAsia="Times New Roman" w:hAnsi="Arial" w:cs="Arial"/>
          <w:szCs w:val="19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Optioneel: Ontwikkelingsperspectief </w:t>
      </w:r>
    </w:p>
    <w:p w14:paraId="04F657CB" w14:textId="77777777" w:rsidR="007278FD" w:rsidRDefault="007278FD" w:rsidP="007278FD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</w:p>
    <w:p w14:paraId="7992C023" w14:textId="77777777" w:rsidR="00BA3805" w:rsidRPr="00BA3805" w:rsidRDefault="00BA3805" w:rsidP="007278FD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  <w:r w:rsidRPr="00BA3805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De rapportage </w:t>
      </w:r>
    </w:p>
    <w:p w14:paraId="0DE2042A" w14:textId="77777777" w:rsidR="00BA3805" w:rsidRPr="00BA3805" w:rsidRDefault="00BA3805" w:rsidP="007278FD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MS Gothic" w:eastAsia="MS Gothic" w:hAnsi="MS Gothic" w:cs="Segoe UI" w:hint="eastAsia"/>
          <w:sz w:val="24"/>
          <w:lang w:eastAsia="nl-NL"/>
        </w:rPr>
        <w:t>☐</w:t>
      </w:r>
      <w:r w:rsidRPr="00BA3805">
        <w:rPr>
          <w:rFonts w:ascii="Calibri" w:eastAsia="Times New Roman" w:hAnsi="Calibri" w:cs="Calibri"/>
          <w:sz w:val="24"/>
          <w:lang w:eastAsia="nl-NL"/>
        </w:rPr>
        <w:t>​</w:t>
      </w:r>
      <w:r w:rsidR="007278FD">
        <w:rPr>
          <w:rFonts w:ascii="Calibri" w:eastAsia="Times New Roman" w:hAnsi="Calibri" w:cs="Calibri"/>
          <w:sz w:val="24"/>
          <w:lang w:eastAsia="nl-NL"/>
        </w:rPr>
        <w:tab/>
      </w:r>
      <w:r w:rsidRPr="00BA3805">
        <w:rPr>
          <w:rFonts w:ascii="Arial" w:eastAsia="Times New Roman" w:hAnsi="Arial" w:cs="Arial"/>
          <w:szCs w:val="19"/>
          <w:lang w:eastAsia="nl-NL"/>
        </w:rPr>
        <w:t>Mag gelijktijdig met ouder(s) en/of verzorger(s) en school worden besproken. </w:t>
      </w:r>
    </w:p>
    <w:p w14:paraId="32C68611" w14:textId="77777777" w:rsidR="00BA3805" w:rsidRPr="00BA3805" w:rsidRDefault="00BA3805" w:rsidP="00BA3805">
      <w:pPr>
        <w:spacing w:line="240" w:lineRule="auto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Calibri" w:eastAsia="Times New Roman" w:hAnsi="Calibri" w:cs="Calibri"/>
          <w:sz w:val="24"/>
          <w:lang w:eastAsia="nl-NL"/>
        </w:rPr>
        <w:t>​​</w:t>
      </w:r>
      <w:r w:rsidRPr="00BA3805">
        <w:rPr>
          <w:rFonts w:ascii="MS Gothic" w:eastAsia="MS Gothic" w:hAnsi="MS Gothic" w:cs="Segoe UI" w:hint="eastAsia"/>
          <w:sz w:val="24"/>
          <w:lang w:eastAsia="nl-NL"/>
        </w:rPr>
        <w:t>☐</w:t>
      </w:r>
      <w:r w:rsidRPr="00BA3805">
        <w:rPr>
          <w:rFonts w:ascii="Calibri" w:eastAsia="Times New Roman" w:hAnsi="Calibri" w:cs="Calibri"/>
          <w:sz w:val="24"/>
          <w:lang w:eastAsia="nl-NL"/>
        </w:rPr>
        <w:t>​</w:t>
      </w:r>
      <w:r w:rsidR="007278FD">
        <w:rPr>
          <w:rFonts w:ascii="Calibri" w:eastAsia="Times New Roman" w:hAnsi="Calibri" w:cs="Calibri"/>
          <w:sz w:val="24"/>
          <w:lang w:eastAsia="nl-NL"/>
        </w:rPr>
        <w:tab/>
      </w:r>
      <w:r w:rsidRPr="00BA3805">
        <w:rPr>
          <w:rFonts w:ascii="Arial" w:eastAsia="Times New Roman" w:hAnsi="Arial" w:cs="Arial"/>
          <w:szCs w:val="19"/>
          <w:lang w:eastAsia="nl-NL"/>
        </w:rPr>
        <w:t>Moet eerst met ouder(s) en/of verzorger(s) waarna het (indien u toestemming geeft) met school in het bijzijn van ouder(s) en/of verzorger(s) wordt besproken. </w:t>
      </w:r>
    </w:p>
    <w:p w14:paraId="0512069B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Calibri" w:eastAsia="Times New Roman" w:hAnsi="Calibri" w:cs="Calibri"/>
          <w:sz w:val="24"/>
          <w:lang w:eastAsia="nl-NL"/>
        </w:rPr>
        <w:t>​​</w:t>
      </w:r>
      <w:r w:rsidRPr="00BA3805">
        <w:rPr>
          <w:rFonts w:ascii="MS Gothic" w:eastAsia="MS Gothic" w:hAnsi="MS Gothic" w:cs="Segoe UI" w:hint="eastAsia"/>
          <w:sz w:val="24"/>
          <w:lang w:eastAsia="nl-NL"/>
        </w:rPr>
        <w:t>☐</w:t>
      </w:r>
      <w:r w:rsidRPr="00BA3805">
        <w:rPr>
          <w:rFonts w:ascii="Calibri" w:eastAsia="Times New Roman" w:hAnsi="Calibri" w:cs="Calibri"/>
          <w:sz w:val="24"/>
          <w:lang w:eastAsia="nl-NL"/>
        </w:rPr>
        <w:t>​</w:t>
      </w:r>
      <w:r w:rsidRPr="00BA3805">
        <w:rPr>
          <w:rFonts w:ascii="Arial" w:eastAsia="Times New Roman" w:hAnsi="Arial" w:cs="Arial"/>
          <w:szCs w:val="19"/>
          <w:lang w:eastAsia="nl-NL"/>
        </w:rPr>
        <w:t xml:space="preserve"> </w:t>
      </w:r>
      <w:r w:rsidRPr="00BA3805">
        <w:rPr>
          <w:rFonts w:ascii="Calibri" w:eastAsia="Times New Roman" w:hAnsi="Calibri" w:cs="Calibri"/>
          <w:szCs w:val="19"/>
          <w:lang w:eastAsia="nl-NL"/>
        </w:rPr>
        <w:tab/>
      </w:r>
      <w:r w:rsidRPr="00BA3805">
        <w:rPr>
          <w:rFonts w:ascii="Arial" w:eastAsia="Times New Roman" w:hAnsi="Arial" w:cs="Arial"/>
          <w:szCs w:val="19"/>
          <w:lang w:eastAsia="nl-NL"/>
        </w:rPr>
        <w:t>Anders, namelijk: </w:t>
      </w:r>
    </w:p>
    <w:p w14:paraId="1F942647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p w14:paraId="118D2D97" w14:textId="77777777" w:rsidR="007278FD" w:rsidRDefault="007278FD" w:rsidP="007278FD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</w:p>
    <w:p w14:paraId="701AAB61" w14:textId="77777777" w:rsidR="00BA3805" w:rsidRPr="00BA3805" w:rsidRDefault="00BA3805" w:rsidP="007278FD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  <w:r w:rsidRPr="00BA3805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Ondertekening voor aanmelding observatie </w:t>
      </w:r>
    </w:p>
    <w:p w14:paraId="4A2DAAEA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Ondergetekende geeft toestemming </w:t>
      </w:r>
    </w:p>
    <w:p w14:paraId="5502A474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Calibri" w:eastAsia="Times New Roman" w:hAnsi="Calibri" w:cs="Calibri"/>
          <w:sz w:val="24"/>
          <w:lang w:eastAsia="nl-NL"/>
        </w:rPr>
        <w:t>​​</w:t>
      </w:r>
      <w:r w:rsidRPr="00BA3805">
        <w:rPr>
          <w:rFonts w:ascii="MS Gothic" w:eastAsia="MS Gothic" w:hAnsi="MS Gothic" w:cs="Segoe UI" w:hint="eastAsia"/>
          <w:sz w:val="24"/>
          <w:lang w:eastAsia="nl-NL"/>
        </w:rPr>
        <w:t>☐</w:t>
      </w:r>
      <w:r w:rsidRPr="00BA3805">
        <w:rPr>
          <w:rFonts w:ascii="Calibri" w:eastAsia="Times New Roman" w:hAnsi="Calibri" w:cs="Calibri"/>
          <w:sz w:val="24"/>
          <w:lang w:eastAsia="nl-NL"/>
        </w:rPr>
        <w:t>​</w:t>
      </w:r>
      <w:r w:rsidRPr="00BA3805">
        <w:rPr>
          <w:rFonts w:ascii="Arial" w:eastAsia="Times New Roman" w:hAnsi="Arial" w:cs="Arial"/>
          <w:szCs w:val="19"/>
          <w:lang w:eastAsia="nl-NL"/>
        </w:rPr>
        <w:t xml:space="preserve"> </w:t>
      </w:r>
      <w:r w:rsidRPr="00BA3805">
        <w:rPr>
          <w:rFonts w:ascii="Calibri" w:eastAsia="Times New Roman" w:hAnsi="Calibri" w:cs="Calibri"/>
          <w:szCs w:val="19"/>
          <w:lang w:eastAsia="nl-NL"/>
        </w:rPr>
        <w:tab/>
      </w:r>
      <w:r w:rsidRPr="00BA3805">
        <w:rPr>
          <w:rFonts w:ascii="Arial" w:eastAsia="Times New Roman" w:hAnsi="Arial" w:cs="Arial"/>
          <w:szCs w:val="19"/>
          <w:lang w:eastAsia="nl-NL"/>
        </w:rPr>
        <w:t>Voor observatie door een onderwijsadviseur van Bazalt Groep </w:t>
      </w:r>
    </w:p>
    <w:p w14:paraId="616BE0FD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 </w:t>
      </w:r>
    </w:p>
    <w:p w14:paraId="02A32481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Ondergetekende(n) verklaren hierbij </w:t>
      </w:r>
    </w:p>
    <w:p w14:paraId="47BC0D21" w14:textId="77777777" w:rsidR="00BA3805" w:rsidRPr="00BA3805" w:rsidRDefault="00BA3805" w:rsidP="00BA3805">
      <w:pPr>
        <w:spacing w:line="240" w:lineRule="auto"/>
        <w:ind w:left="390" w:hanging="390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Calibri" w:eastAsia="Times New Roman" w:hAnsi="Calibri" w:cs="Calibri"/>
          <w:sz w:val="24"/>
          <w:lang w:eastAsia="nl-NL"/>
        </w:rPr>
        <w:t>​​</w:t>
      </w:r>
      <w:r w:rsidRPr="00BA3805">
        <w:rPr>
          <w:rFonts w:ascii="MS Gothic" w:eastAsia="MS Gothic" w:hAnsi="MS Gothic" w:cs="Segoe UI" w:hint="eastAsia"/>
          <w:sz w:val="24"/>
          <w:lang w:eastAsia="nl-NL"/>
        </w:rPr>
        <w:t>☐</w:t>
      </w:r>
      <w:r w:rsidRPr="00BA3805">
        <w:rPr>
          <w:rFonts w:ascii="Calibri" w:eastAsia="Times New Roman" w:hAnsi="Calibri" w:cs="Calibri"/>
          <w:sz w:val="24"/>
          <w:lang w:eastAsia="nl-NL"/>
        </w:rPr>
        <w:t>​</w:t>
      </w:r>
      <w:r w:rsidRPr="00BA3805">
        <w:rPr>
          <w:rFonts w:ascii="Arial" w:eastAsia="Times New Roman" w:hAnsi="Arial" w:cs="Arial"/>
          <w:szCs w:val="19"/>
          <w:lang w:eastAsia="nl-NL"/>
        </w:rPr>
        <w:t xml:space="preserve"> </w:t>
      </w:r>
      <w:r w:rsidRPr="00BA3805">
        <w:rPr>
          <w:rFonts w:ascii="Calibri" w:eastAsia="Times New Roman" w:hAnsi="Calibri" w:cs="Calibri"/>
          <w:szCs w:val="19"/>
          <w:lang w:eastAsia="nl-NL"/>
        </w:rPr>
        <w:tab/>
      </w:r>
      <w:r w:rsidRPr="00BA3805">
        <w:rPr>
          <w:rFonts w:ascii="Arial" w:eastAsia="Times New Roman" w:hAnsi="Arial" w:cs="Arial"/>
          <w:szCs w:val="19"/>
          <w:lang w:eastAsia="nl-NL"/>
        </w:rPr>
        <w:t>De informatiebrief van Bazalt Groep ontvangen te hebben en zijn op de hoogte van de gedragscode van Bazalt Groep voor psychologen en orthopedagogen.  </w:t>
      </w:r>
    </w:p>
    <w:p w14:paraId="14508189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 </w:t>
      </w:r>
    </w:p>
    <w:p w14:paraId="6F862761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Ondertekening </w:t>
      </w:r>
    </w:p>
    <w:p w14:paraId="08A1A070" w14:textId="77777777" w:rsidR="00BA3805" w:rsidRPr="00BA3805" w:rsidRDefault="00BA3805" w:rsidP="00BA3805">
      <w:pPr>
        <w:spacing w:line="240" w:lineRule="auto"/>
        <w:textAlignment w:val="baseline"/>
        <w:rPr>
          <w:rFonts w:ascii="Segoe UI" w:eastAsia="Times New Roman" w:hAnsi="Segoe UI" w:cs="Segoe UI"/>
          <w:color w:val="EA5B0C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color w:val="EA5B0C"/>
          <w:szCs w:val="19"/>
          <w:lang w:eastAsia="nl-NL"/>
        </w:rPr>
        <w:t>Alle gezaghebbende ouder(s), verzorger(s) en/of voogd(en) en de directeur van de school dienen dit aanmeldformulier te ondertekenen.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BA3805" w:rsidRPr="00BA3805" w14:paraId="6AD963AB" w14:textId="77777777" w:rsidTr="00BA3805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single" w:sz="6" w:space="0" w:color="EA5B0C"/>
              <w:right w:val="nil"/>
            </w:tcBorders>
            <w:shd w:val="clear" w:color="auto" w:fill="auto"/>
            <w:hideMark/>
          </w:tcPr>
          <w:p w14:paraId="3B94A741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b/>
                <w:bCs/>
                <w:color w:val="000000"/>
                <w:szCs w:val="19"/>
                <w:lang w:eastAsia="nl-NL"/>
              </w:rPr>
              <w:t>Ouder / verzorger 1</w:t>
            </w:r>
            <w:r w:rsidRPr="00BA3805">
              <w:rPr>
                <w:rFonts w:ascii="Arial" w:eastAsia="Times New Roman" w:hAnsi="Arial" w:cs="Arial"/>
                <w:color w:val="000000"/>
                <w:szCs w:val="19"/>
                <w:lang w:eastAsia="nl-NL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EA5B0C"/>
              <w:right w:val="nil"/>
            </w:tcBorders>
            <w:shd w:val="clear" w:color="auto" w:fill="auto"/>
            <w:hideMark/>
          </w:tcPr>
          <w:p w14:paraId="50E135CA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b/>
                <w:bCs/>
                <w:color w:val="000000"/>
                <w:szCs w:val="19"/>
                <w:lang w:eastAsia="nl-NL"/>
              </w:rPr>
              <w:t>Ouder / verzorger 2</w:t>
            </w:r>
            <w:r w:rsidRPr="00BA3805">
              <w:rPr>
                <w:rFonts w:ascii="Arial" w:eastAsia="Times New Roman" w:hAnsi="Arial" w:cs="Arial"/>
                <w:color w:val="000000"/>
                <w:szCs w:val="19"/>
                <w:lang w:eastAsia="nl-NL"/>
              </w:rPr>
              <w:t> </w:t>
            </w:r>
          </w:p>
        </w:tc>
      </w:tr>
      <w:tr w:rsidR="00BA3805" w:rsidRPr="00BA3805" w14:paraId="524A0E0A" w14:textId="77777777" w:rsidTr="00BA3805">
        <w:trPr>
          <w:trHeight w:val="1350"/>
        </w:trPr>
        <w:tc>
          <w:tcPr>
            <w:tcW w:w="424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auto"/>
            <w:hideMark/>
          </w:tcPr>
          <w:p w14:paraId="30D1766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Datum: </w:t>
            </w:r>
          </w:p>
        </w:tc>
        <w:tc>
          <w:tcPr>
            <w:tcW w:w="424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auto"/>
            <w:hideMark/>
          </w:tcPr>
          <w:p w14:paraId="6EB93599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Datum: </w:t>
            </w:r>
          </w:p>
        </w:tc>
      </w:tr>
      <w:tr w:rsidR="00BA3805" w:rsidRPr="00BA3805" w14:paraId="1D2018DA" w14:textId="77777777" w:rsidTr="00BA3805">
        <w:trPr>
          <w:trHeight w:val="450"/>
        </w:trPr>
        <w:tc>
          <w:tcPr>
            <w:tcW w:w="4245" w:type="dxa"/>
            <w:tcBorders>
              <w:top w:val="single" w:sz="6" w:space="0" w:color="EA5B0C"/>
              <w:left w:val="nil"/>
              <w:bottom w:val="single" w:sz="6" w:space="0" w:color="EA5B0C"/>
              <w:right w:val="nil"/>
            </w:tcBorders>
            <w:shd w:val="clear" w:color="auto" w:fill="auto"/>
            <w:vAlign w:val="bottom"/>
            <w:hideMark/>
          </w:tcPr>
          <w:p w14:paraId="7E097F5A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b/>
                <w:bCs/>
                <w:szCs w:val="19"/>
                <w:lang w:eastAsia="nl-NL"/>
              </w:rPr>
              <w:t>Directeur school</w:t>
            </w: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  <w:tc>
          <w:tcPr>
            <w:tcW w:w="4245" w:type="dxa"/>
            <w:tcBorders>
              <w:top w:val="single" w:sz="6" w:space="0" w:color="EA5B0C"/>
              <w:left w:val="nil"/>
              <w:bottom w:val="single" w:sz="6" w:space="0" w:color="EA5B0C"/>
              <w:right w:val="nil"/>
            </w:tcBorders>
            <w:shd w:val="clear" w:color="auto" w:fill="auto"/>
            <w:vAlign w:val="bottom"/>
            <w:hideMark/>
          </w:tcPr>
          <w:p w14:paraId="4D67AB36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b/>
                <w:bCs/>
                <w:szCs w:val="19"/>
                <w:lang w:eastAsia="nl-NL"/>
              </w:rPr>
              <w:t>Leerling van 12 jaar of ouder zelf tekenen</w:t>
            </w: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 </w:t>
            </w:r>
          </w:p>
        </w:tc>
      </w:tr>
      <w:tr w:rsidR="00BA3805" w:rsidRPr="00BA3805" w14:paraId="727B0CAB" w14:textId="77777777" w:rsidTr="00BA3805">
        <w:trPr>
          <w:trHeight w:val="1350"/>
        </w:trPr>
        <w:tc>
          <w:tcPr>
            <w:tcW w:w="424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auto"/>
            <w:hideMark/>
          </w:tcPr>
          <w:p w14:paraId="73661BB0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Datum: </w:t>
            </w:r>
          </w:p>
        </w:tc>
        <w:tc>
          <w:tcPr>
            <w:tcW w:w="4245" w:type="dxa"/>
            <w:tcBorders>
              <w:top w:val="single" w:sz="6" w:space="0" w:color="EA5B0C"/>
              <w:left w:val="single" w:sz="6" w:space="0" w:color="EA5B0C"/>
              <w:bottom w:val="single" w:sz="6" w:space="0" w:color="EA5B0C"/>
              <w:right w:val="single" w:sz="6" w:space="0" w:color="EA5B0C"/>
            </w:tcBorders>
            <w:shd w:val="clear" w:color="auto" w:fill="auto"/>
            <w:hideMark/>
          </w:tcPr>
          <w:p w14:paraId="2F412D7E" w14:textId="77777777" w:rsidR="00BA3805" w:rsidRPr="00BA3805" w:rsidRDefault="00BA3805" w:rsidP="00BA380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nl-NL"/>
              </w:rPr>
            </w:pPr>
            <w:r w:rsidRPr="00BA3805">
              <w:rPr>
                <w:rFonts w:ascii="Arial" w:eastAsia="Times New Roman" w:hAnsi="Arial" w:cs="Arial"/>
                <w:szCs w:val="19"/>
                <w:lang w:eastAsia="nl-NL"/>
              </w:rPr>
              <w:t>Datum: </w:t>
            </w:r>
          </w:p>
        </w:tc>
      </w:tr>
    </w:tbl>
    <w:p w14:paraId="75A1EA6A" w14:textId="77777777" w:rsidR="00C755A2" w:rsidRPr="007278FD" w:rsidRDefault="00BA3805" w:rsidP="007278FD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A3805">
        <w:rPr>
          <w:rFonts w:ascii="Arial" w:eastAsia="Times New Roman" w:hAnsi="Arial" w:cs="Arial"/>
          <w:szCs w:val="19"/>
          <w:lang w:eastAsia="nl-NL"/>
        </w:rPr>
        <w:t> </w:t>
      </w:r>
    </w:p>
    <w:sectPr w:rsidR="00C755A2" w:rsidRPr="007278FD" w:rsidSect="003F2FD5">
      <w:footerReference w:type="default" r:id="rId10"/>
      <w:headerReference w:type="first" r:id="rId11"/>
      <w:footerReference w:type="first" r:id="rId12"/>
      <w:pgSz w:w="11900" w:h="16840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5B7C" w14:textId="77777777" w:rsidR="0025267A" w:rsidRDefault="0025267A" w:rsidP="00E55032">
      <w:pPr>
        <w:spacing w:line="240" w:lineRule="auto"/>
      </w:pPr>
      <w:r>
        <w:separator/>
      </w:r>
    </w:p>
  </w:endnote>
  <w:endnote w:type="continuationSeparator" w:id="0">
    <w:p w14:paraId="14A1B965" w14:textId="77777777" w:rsidR="0025267A" w:rsidRDefault="0025267A" w:rsidP="00E5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6FE0" w14:textId="77777777" w:rsidR="00E55032" w:rsidRDefault="00391ADC">
    <w:pPr>
      <w:pStyle w:val="Voettekst"/>
    </w:pPr>
    <w:r>
      <w:rPr>
        <w:noProof/>
      </w:rPr>
      <w:drawing>
        <wp:anchor distT="0" distB="0" distL="114300" distR="114300" simplePos="0" relativeHeight="251663359" behindDoc="0" locked="0" layoutInCell="1" allowOverlap="1" wp14:anchorId="4CD26CDA" wp14:editId="3FA6D26B">
          <wp:simplePos x="0" y="0"/>
          <wp:positionH relativeFrom="page">
            <wp:posOffset>853117</wp:posOffset>
          </wp:positionH>
          <wp:positionV relativeFrom="page">
            <wp:posOffset>10038715</wp:posOffset>
          </wp:positionV>
          <wp:extent cx="1248703" cy="368548"/>
          <wp:effectExtent l="0" t="0" r="889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03" cy="36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970" w:tblpY="15990"/>
      <w:tblOverlap w:val="never"/>
      <w:tblW w:w="62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"/>
      <w:gridCol w:w="4536"/>
      <w:gridCol w:w="510"/>
    </w:tblGrid>
    <w:tr w:rsidR="00BC4B50" w14:paraId="6EE8D1B1" w14:textId="77777777" w:rsidTr="00BC4B50">
      <w:trPr>
        <w:trHeight w:val="284"/>
      </w:trPr>
      <w:tc>
        <w:tcPr>
          <w:tcW w:w="1191" w:type="dxa"/>
          <w:tcBorders>
            <w:top w:val="nil"/>
            <w:left w:val="nil"/>
            <w:bottom w:val="nil"/>
            <w:right w:val="nil"/>
          </w:tcBorders>
        </w:tcPr>
        <w:p w14:paraId="38CC6EA3" w14:textId="77777777" w:rsidR="00BC4B50" w:rsidRDefault="00BC4B50" w:rsidP="00BC4B50">
          <w:pPr>
            <w:pStyle w:val="Voettekst"/>
            <w:rPr>
              <w:noProof/>
            </w:rPr>
          </w:pP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</w:tcPr>
        <w:p w14:paraId="15BD3F3B" w14:textId="77777777" w:rsidR="00BC4B50" w:rsidRDefault="00BC4B50" w:rsidP="00BC4B50">
          <w:pPr>
            <w:pStyle w:val="Voettekst"/>
          </w:pPr>
        </w:p>
      </w:tc>
      <w:tc>
        <w:tcPr>
          <w:tcW w:w="510" w:type="dxa"/>
          <w:tcBorders>
            <w:top w:val="nil"/>
            <w:left w:val="nil"/>
            <w:bottom w:val="nil"/>
            <w:right w:val="nil"/>
          </w:tcBorders>
        </w:tcPr>
        <w:p w14:paraId="182F7003" w14:textId="77777777" w:rsidR="00BC4B50" w:rsidRDefault="00BC4B50" w:rsidP="00BC4B50">
          <w:pPr>
            <w:pStyle w:val="Voettekst"/>
            <w:jc w:val="righ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4C172C0" w14:textId="77777777" w:rsidR="00E55032" w:rsidRDefault="00E550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CCBB" w14:textId="77777777" w:rsidR="0025267A" w:rsidRDefault="0025267A" w:rsidP="00E55032">
      <w:pPr>
        <w:spacing w:line="240" w:lineRule="auto"/>
      </w:pPr>
      <w:r>
        <w:separator/>
      </w:r>
    </w:p>
  </w:footnote>
  <w:footnote w:type="continuationSeparator" w:id="0">
    <w:p w14:paraId="77A500A1" w14:textId="77777777" w:rsidR="0025267A" w:rsidRDefault="0025267A" w:rsidP="00E55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2626" w14:textId="77777777" w:rsidR="00E55032" w:rsidRDefault="00E23210">
    <w:pPr>
      <w:pStyle w:val="Kopteks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7DE329EF" wp14:editId="0ECCB894">
          <wp:simplePos x="0" y="0"/>
          <wp:positionH relativeFrom="column">
            <wp:posOffset>-575168</wp:posOffset>
          </wp:positionH>
          <wp:positionV relativeFrom="paragraph">
            <wp:posOffset>-122669</wp:posOffset>
          </wp:positionV>
          <wp:extent cx="4012442" cy="1184248"/>
          <wp:effectExtent l="0" t="0" r="762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2442" cy="1184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8A13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E4A4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6A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048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5AD568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E0606A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EE4CB8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82B798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24B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A2F3EE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037110"/>
    <w:multiLevelType w:val="multilevel"/>
    <w:tmpl w:val="9544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FD058A"/>
    <w:multiLevelType w:val="multilevel"/>
    <w:tmpl w:val="5E5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C849F4"/>
    <w:multiLevelType w:val="multilevel"/>
    <w:tmpl w:val="B108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194FA0"/>
    <w:multiLevelType w:val="hybridMultilevel"/>
    <w:tmpl w:val="B59C9D96"/>
    <w:lvl w:ilvl="0" w:tplc="D66A54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B3F37"/>
    <w:multiLevelType w:val="multilevel"/>
    <w:tmpl w:val="DE0A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18332B"/>
    <w:multiLevelType w:val="multilevel"/>
    <w:tmpl w:val="5874EE24"/>
    <w:lvl w:ilvl="0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FFF67B6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267B55"/>
    <w:multiLevelType w:val="hybridMultilevel"/>
    <w:tmpl w:val="E26C0F3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E138A9"/>
    <w:multiLevelType w:val="multilevel"/>
    <w:tmpl w:val="C46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5B1F14"/>
    <w:multiLevelType w:val="hybridMultilevel"/>
    <w:tmpl w:val="10CCB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325996">
    <w:abstractNumId w:val="16"/>
  </w:num>
  <w:num w:numId="2" w16cid:durableId="594167244">
    <w:abstractNumId w:val="19"/>
  </w:num>
  <w:num w:numId="3" w16cid:durableId="203834449">
    <w:abstractNumId w:val="0"/>
  </w:num>
  <w:num w:numId="4" w16cid:durableId="173810275">
    <w:abstractNumId w:val="1"/>
  </w:num>
  <w:num w:numId="5" w16cid:durableId="1352487734">
    <w:abstractNumId w:val="2"/>
  </w:num>
  <w:num w:numId="6" w16cid:durableId="1024944890">
    <w:abstractNumId w:val="3"/>
  </w:num>
  <w:num w:numId="7" w16cid:durableId="1859737402">
    <w:abstractNumId w:val="8"/>
  </w:num>
  <w:num w:numId="8" w16cid:durableId="1241252977">
    <w:abstractNumId w:val="4"/>
  </w:num>
  <w:num w:numId="9" w16cid:durableId="983241757">
    <w:abstractNumId w:val="5"/>
  </w:num>
  <w:num w:numId="10" w16cid:durableId="942108558">
    <w:abstractNumId w:val="6"/>
  </w:num>
  <w:num w:numId="11" w16cid:durableId="1544638759">
    <w:abstractNumId w:val="7"/>
  </w:num>
  <w:num w:numId="12" w16cid:durableId="739250100">
    <w:abstractNumId w:val="9"/>
  </w:num>
  <w:num w:numId="13" w16cid:durableId="1347446000">
    <w:abstractNumId w:val="13"/>
  </w:num>
  <w:num w:numId="14" w16cid:durableId="417293289">
    <w:abstractNumId w:val="17"/>
  </w:num>
  <w:num w:numId="15" w16cid:durableId="1290093095">
    <w:abstractNumId w:val="14"/>
  </w:num>
  <w:num w:numId="16" w16cid:durableId="276523242">
    <w:abstractNumId w:val="18"/>
  </w:num>
  <w:num w:numId="17" w16cid:durableId="600921032">
    <w:abstractNumId w:val="12"/>
  </w:num>
  <w:num w:numId="18" w16cid:durableId="1672440287">
    <w:abstractNumId w:val="15"/>
  </w:num>
  <w:num w:numId="19" w16cid:durableId="1324893679">
    <w:abstractNumId w:val="10"/>
  </w:num>
  <w:num w:numId="20" w16cid:durableId="889534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7A"/>
    <w:rsid w:val="00012B14"/>
    <w:rsid w:val="000631A5"/>
    <w:rsid w:val="000954D4"/>
    <w:rsid w:val="000A5817"/>
    <w:rsid w:val="00133A45"/>
    <w:rsid w:val="00153F26"/>
    <w:rsid w:val="0016030F"/>
    <w:rsid w:val="00165BEE"/>
    <w:rsid w:val="00192851"/>
    <w:rsid w:val="001C6A69"/>
    <w:rsid w:val="00236143"/>
    <w:rsid w:val="00243E2D"/>
    <w:rsid w:val="00245B50"/>
    <w:rsid w:val="0025267A"/>
    <w:rsid w:val="00254EB9"/>
    <w:rsid w:val="00261F28"/>
    <w:rsid w:val="00285AB4"/>
    <w:rsid w:val="00292972"/>
    <w:rsid w:val="002B22A9"/>
    <w:rsid w:val="003373F9"/>
    <w:rsid w:val="003710AF"/>
    <w:rsid w:val="00391ADC"/>
    <w:rsid w:val="003A1108"/>
    <w:rsid w:val="003E4671"/>
    <w:rsid w:val="003F2FD5"/>
    <w:rsid w:val="004B60D2"/>
    <w:rsid w:val="004D100F"/>
    <w:rsid w:val="00506DC8"/>
    <w:rsid w:val="00533066"/>
    <w:rsid w:val="00534A34"/>
    <w:rsid w:val="005B15A7"/>
    <w:rsid w:val="0065628A"/>
    <w:rsid w:val="0067081C"/>
    <w:rsid w:val="006A1686"/>
    <w:rsid w:val="006A3B50"/>
    <w:rsid w:val="006E7EAE"/>
    <w:rsid w:val="007278FD"/>
    <w:rsid w:val="00783028"/>
    <w:rsid w:val="00787822"/>
    <w:rsid w:val="007C0D29"/>
    <w:rsid w:val="007C56C1"/>
    <w:rsid w:val="00815E26"/>
    <w:rsid w:val="00860E08"/>
    <w:rsid w:val="00876EE0"/>
    <w:rsid w:val="008B0D94"/>
    <w:rsid w:val="008D7141"/>
    <w:rsid w:val="008E232E"/>
    <w:rsid w:val="008E5FDA"/>
    <w:rsid w:val="00951FC1"/>
    <w:rsid w:val="009C3BB9"/>
    <w:rsid w:val="00A56CA3"/>
    <w:rsid w:val="00AB288B"/>
    <w:rsid w:val="00AE5671"/>
    <w:rsid w:val="00B25CE5"/>
    <w:rsid w:val="00B84A1C"/>
    <w:rsid w:val="00BA3805"/>
    <w:rsid w:val="00BA5A18"/>
    <w:rsid w:val="00BC4B50"/>
    <w:rsid w:val="00BD107B"/>
    <w:rsid w:val="00BD1080"/>
    <w:rsid w:val="00C247CE"/>
    <w:rsid w:val="00C30F01"/>
    <w:rsid w:val="00C715E3"/>
    <w:rsid w:val="00C755A2"/>
    <w:rsid w:val="00CD0F1C"/>
    <w:rsid w:val="00D10E53"/>
    <w:rsid w:val="00D74904"/>
    <w:rsid w:val="00D9530D"/>
    <w:rsid w:val="00DB2184"/>
    <w:rsid w:val="00DC08E3"/>
    <w:rsid w:val="00E02CFA"/>
    <w:rsid w:val="00E10E8D"/>
    <w:rsid w:val="00E23210"/>
    <w:rsid w:val="00E55032"/>
    <w:rsid w:val="00F14D86"/>
    <w:rsid w:val="00F9435B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89386"/>
  <w14:defaultImageDpi w14:val="32767"/>
  <w15:chartTrackingRefBased/>
  <w15:docId w15:val="{6BA78AB8-71CE-4059-94FE-D5A1E97F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55032"/>
    <w:pPr>
      <w:spacing w:line="30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51FC1"/>
    <w:pPr>
      <w:keepNext/>
      <w:keepLines/>
      <w:spacing w:after="600" w:line="480" w:lineRule="exact"/>
      <w:outlineLvl w:val="0"/>
    </w:pPr>
    <w:rPr>
      <w:rFonts w:asciiTheme="majorHAnsi" w:eastAsiaTheme="majorEastAsia" w:hAnsiTheme="majorHAnsi" w:cstheme="majorBidi"/>
      <w:b/>
      <w:color w:val="E60471" w:themeColor="accent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1FC1"/>
    <w:pPr>
      <w:keepNext/>
      <w:keepLines/>
      <w:spacing w:after="30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51FC1"/>
    <w:pPr>
      <w:keepNext/>
      <w:keepLines/>
      <w:spacing w:after="30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50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03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A5817"/>
    <w:pPr>
      <w:snapToGrid w:val="0"/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5817"/>
    <w:rPr>
      <w:sz w:val="1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503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032"/>
    <w:rPr>
      <w:rFonts w:ascii="Times New Roman" w:hAnsi="Times New Roman" w:cs="Times New Roman"/>
      <w:sz w:val="18"/>
      <w:szCs w:val="18"/>
      <w:lang w:val="nl-NL"/>
    </w:rPr>
  </w:style>
  <w:style w:type="table" w:styleId="Tabelraster">
    <w:name w:val="Table Grid"/>
    <w:basedOn w:val="Standaardtabel"/>
    <w:uiPriority w:val="59"/>
    <w:rsid w:val="00E5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">
    <w:name w:val="Kenmerk"/>
    <w:basedOn w:val="Standaard"/>
    <w:qFormat/>
    <w:rsid w:val="000A5817"/>
    <w:pPr>
      <w:spacing w:line="200" w:lineRule="exact"/>
    </w:pPr>
    <w:rPr>
      <w:sz w:val="16"/>
    </w:rPr>
  </w:style>
  <w:style w:type="paragraph" w:customStyle="1" w:styleId="KenmerkKop">
    <w:name w:val="Kenmerk Kop"/>
    <w:basedOn w:val="Kenmerk"/>
    <w:qFormat/>
    <w:rsid w:val="000A5817"/>
    <w:rPr>
      <w:b/>
    </w:rPr>
  </w:style>
  <w:style w:type="paragraph" w:customStyle="1" w:styleId="KenmerkOnderwerp">
    <w:name w:val="Kenmerk Onderwerp"/>
    <w:basedOn w:val="Kenmerk"/>
    <w:qFormat/>
    <w:rsid w:val="007C56C1"/>
  </w:style>
  <w:style w:type="paragraph" w:customStyle="1" w:styleId="KenmerkDatum">
    <w:name w:val="Kenmerk Datum"/>
    <w:basedOn w:val="Kenmerk"/>
    <w:qFormat/>
    <w:rsid w:val="007C56C1"/>
    <w:pPr>
      <w:framePr w:vSpace="1134" w:wrap="around" w:vAnchor="page" w:hAnchor="text" w:y="2949"/>
      <w:suppressOverlap/>
    </w:pPr>
  </w:style>
  <w:style w:type="paragraph" w:customStyle="1" w:styleId="Tussenkop">
    <w:name w:val="Tussenkop"/>
    <w:basedOn w:val="Standaard"/>
    <w:qFormat/>
    <w:rsid w:val="007C56C1"/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951FC1"/>
    <w:rPr>
      <w:rFonts w:asciiTheme="majorHAnsi" w:eastAsiaTheme="majorEastAsia" w:hAnsiTheme="majorHAnsi" w:cstheme="majorBidi"/>
      <w:b/>
      <w:color w:val="E60471" w:themeColor="accent2"/>
      <w:sz w:val="4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51FC1"/>
    <w:rPr>
      <w:rFonts w:asciiTheme="majorHAnsi" w:eastAsiaTheme="majorEastAsia" w:hAnsiTheme="majorHAnsi" w:cstheme="majorBidi"/>
      <w:b/>
      <w:color w:val="000000" w:themeColor="text1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951FC1"/>
    <w:rPr>
      <w:rFonts w:asciiTheme="majorHAnsi" w:eastAsiaTheme="majorEastAsia" w:hAnsiTheme="majorHAnsi" w:cstheme="majorBidi"/>
      <w:color w:val="000000" w:themeColor="text1"/>
      <w:sz w:val="2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C0D29"/>
    <w:pPr>
      <w:spacing w:after="600" w:line="720" w:lineRule="exact"/>
      <w:contextualSpacing/>
    </w:pPr>
    <w:rPr>
      <w:rFonts w:asciiTheme="majorHAnsi" w:eastAsiaTheme="majorEastAsia" w:hAnsiTheme="majorHAnsi" w:cstheme="majorBidi"/>
      <w:b/>
      <w:color w:val="554E47" w:themeColor="accent5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0D29"/>
    <w:rPr>
      <w:rFonts w:asciiTheme="majorHAnsi" w:eastAsiaTheme="majorEastAsia" w:hAnsiTheme="majorHAnsi" w:cstheme="majorBidi"/>
      <w:b/>
      <w:color w:val="554E47" w:themeColor="accent5"/>
      <w:spacing w:val="-10"/>
      <w:kern w:val="28"/>
      <w:sz w:val="64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787822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787822"/>
    <w:pPr>
      <w:numPr>
        <w:numId w:val="12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unhideWhenUsed/>
    <w:rsid w:val="00787822"/>
    <w:pPr>
      <w:numPr>
        <w:numId w:val="11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787822"/>
    <w:pPr>
      <w:numPr>
        <w:numId w:val="10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unhideWhenUsed/>
    <w:rsid w:val="00783028"/>
    <w:pPr>
      <w:numPr>
        <w:numId w:val="9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unhideWhenUsed/>
    <w:rsid w:val="00783028"/>
    <w:pPr>
      <w:numPr>
        <w:numId w:val="8"/>
      </w:numPr>
      <w:tabs>
        <w:tab w:val="left" w:pos="1418"/>
      </w:tabs>
      <w:contextualSpacing/>
    </w:pPr>
  </w:style>
  <w:style w:type="character" w:customStyle="1" w:styleId="zsysVeldMarkering">
    <w:name w:val="zsysVeldMarkering"/>
    <w:basedOn w:val="Standaardalinea-lettertype"/>
    <w:semiHidden/>
    <w:rsid w:val="00D74904"/>
    <w:rPr>
      <w:bdr w:val="none" w:sz="0" w:space="0" w:color="auto"/>
      <w:shd w:val="clear" w:color="auto" w:fill="A0C4E8"/>
    </w:rPr>
  </w:style>
  <w:style w:type="paragraph" w:customStyle="1" w:styleId="KenmerkNummer">
    <w:name w:val="Kenmerk Nummer"/>
    <w:basedOn w:val="Kenmerk"/>
    <w:qFormat/>
    <w:rsid w:val="00BC4B50"/>
  </w:style>
  <w:style w:type="character" w:styleId="Hyperlink">
    <w:name w:val="Hyperlink"/>
    <w:basedOn w:val="Standaardalinea-lettertype"/>
    <w:uiPriority w:val="99"/>
    <w:unhideWhenUsed/>
    <w:rsid w:val="008B0D94"/>
    <w:rPr>
      <w:color w:val="000000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8B0D94"/>
  </w:style>
  <w:style w:type="paragraph" w:styleId="Ondertitel">
    <w:name w:val="Subtitle"/>
    <w:basedOn w:val="Standaard"/>
    <w:next w:val="Standaard"/>
    <w:link w:val="OndertitelChar"/>
    <w:uiPriority w:val="11"/>
    <w:qFormat/>
    <w:rsid w:val="00C755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55A2"/>
    <w:rPr>
      <w:rFonts w:eastAsiaTheme="minorEastAsia"/>
      <w:color w:val="5A5A5A" w:themeColor="text1" w:themeTint="A5"/>
      <w:spacing w:val="15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81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8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1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4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6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andeleijgraaf\AppData\Local\Microsoft\Windows\INetCache\Content.Outlook\0WNKYI9U\Observatieformulier_aanmelding.dotx" TargetMode="External"/></Relationship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25841DBE7DF4F8B64F3B07722E6FF" ma:contentTypeVersion="10" ma:contentTypeDescription="Een nieuw document maken." ma:contentTypeScope="" ma:versionID="c4edb97c52ee962cab98ac1cb77082f9">
  <xsd:schema xmlns:xsd="http://www.w3.org/2001/XMLSchema" xmlns:xs="http://www.w3.org/2001/XMLSchema" xmlns:p="http://schemas.microsoft.com/office/2006/metadata/properties" xmlns:ns2="53aaff74-530d-4798-8b05-41cb5d4e29a7" xmlns:ns3="http://schemas.debble.com/" xmlns:ns4="c50018f9-c244-4fff-a596-72ac1130030b" targetNamespace="http://schemas.microsoft.com/office/2006/metadata/properties" ma:root="true" ma:fieldsID="673528a9d1fb7133ff7e656c8aa88663" ns2:_="" ns3:_="" ns4:_="">
    <xsd:import namespace="53aaff74-530d-4798-8b05-41cb5d4e29a7"/>
    <xsd:import namespace="http://schemas.debble.com/"/>
    <xsd:import namespace="c50018f9-c244-4fff-a596-72ac1130030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eCSection" minOccurs="0"/>
                <xsd:element ref="ns3:eCDocumentTypeTaxHTField0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aff74-530d-4798-8b05-41cb5d4e29a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Catch-all-kolom van taxonomie" ma:hidden="true" ma:list="{c0199528-717a-4dd7-bc62-efb5b39e09a4}" ma:internalName="TaxCatchAll" ma:showField="CatchAllData" ma:web="53aaff74-530d-4798-8b05-41cb5d4e2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11" nillable="true" ma:displayName="Rubriek" ma:format="Dropdown" ma:internalName="eCSection">
      <xsd:simpleType>
        <xsd:restriction base="dms:Choice"/>
      </xsd:simpleType>
    </xsd:element>
    <xsd:element name="eCDocumentTypeTaxHTField0" ma:index="12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018f9-c244-4fff-a596-72ac11300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DocumentTypeTaxHTField0 xmlns="http://schemas.debble.com/">
      <Terms xmlns="http://schemas.microsoft.com/office/infopath/2007/PartnerControls">
        <TermInfo xmlns="http://schemas.microsoft.com/office/infopath/2007/PartnerControls">
          <TermName xmlns="http://schemas.microsoft.com/office/infopath/2007/PartnerControls">Sjablonen</TermName>
          <TermId xmlns="http://schemas.microsoft.com/office/infopath/2007/PartnerControls">061575c9-8a04-42f0-ba1a-bcd095f44d9f</TermId>
        </TermInfo>
      </Terms>
    </eCDocumentTypeTaxHTField0>
    <eCSection xmlns="http://schemas.debble.com/">Bazalt Groep</eCSection>
    <TaxKeywordTaxHTField xmlns="53aaff74-530d-4798-8b05-41cb5d4e29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Word-sjabloon</TermName>
          <TermId xmlns="http://schemas.microsoft.com/office/infopath/2007/PartnerControls">f1c8aa60-7776-4954-888e-ac560e35a928</TermId>
        </TermInfo>
      </Terms>
    </TaxKeywordTaxHTField>
    <TaxCatchAll xmlns="53aaff74-530d-4798-8b05-41cb5d4e29a7">
      <Value>3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9CE529EC-F6F5-4E04-A15E-5394A0210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B79F4-FB6E-4ED7-AAD8-E6D3C4776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aff74-530d-4798-8b05-41cb5d4e29a7"/>
    <ds:schemaRef ds:uri="http://schemas.debble.com/"/>
    <ds:schemaRef ds:uri="c50018f9-c244-4fff-a596-72ac11300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9B205-0E3E-44B3-8BFA-8D6EF0EA4494}">
  <ds:schemaRefs>
    <ds:schemaRef ds:uri="http://schemas.microsoft.com/office/2006/metadata/properties"/>
    <ds:schemaRef ds:uri="http://schemas.microsoft.com/office/infopath/2007/PartnerControls"/>
    <ds:schemaRef ds:uri="http://schemas.debble.com/"/>
    <ds:schemaRef ds:uri="53aaff74-530d-4798-8b05-41cb5d4e2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Observatieformulier_aanmelding</Template>
  <TotalTime>1</TotalTime>
  <Pages>4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Bazalt Groep leeg document met logo sjabloon</vt:lpstr>
    </vt:vector>
  </TitlesOfParts>
  <Manager/>
  <Company>Bazalt Groep</Company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leeg document met logo sjabloon</dc:title>
  <dc:subject>Word-document;</dc:subject>
  <dc:creator>Oscar van de Leijgraaf</dc:creator>
  <cp:keywords>Word-sjabloon</cp:keywords>
  <dc:description>Leeg document met alleen logo boven. Voor eigen invulling.</dc:description>
  <cp:lastModifiedBy>Oscar van de Leijgraaf</cp:lastModifiedBy>
  <cp:revision>1</cp:revision>
  <dcterms:created xsi:type="dcterms:W3CDTF">2023-02-23T14:55:00Z</dcterms:created>
  <dcterms:modified xsi:type="dcterms:W3CDTF">2023-02-23T14:56:00Z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0x01010089925841DBE7DF4F8B64F3B07722E6FF</vt:lpwstr>
  </property>
  <property fmtid="{D5CDD505-2E9C-101B-9397-08002B2CF9AE}" pid="3" name="TaxKeyword">
    <vt:lpwstr>3;#Word-sjabloon|f1c8aa60-7776-4954-888e-ac560e35a928</vt:lpwstr>
  </property>
  <property fmtid="{D5CDD505-2E9C-101B-9397-08002B2CF9AE}" pid="4" name="eCDocumentType">
    <vt:lpwstr>1;#Sjablonen|061575c9-8a04-42f0-ba1a-bcd095f44d9f</vt:lpwstr>
  </property>
</Properties>
</file>